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6D" w:rsidRPr="00411B37" w:rsidRDefault="008D6A6D">
      <w:pPr>
        <w:rPr>
          <w:rStyle w:val="Strong"/>
        </w:rPr>
      </w:pPr>
      <w:bookmarkStart w:id="0" w:name="_GoBack"/>
      <w:bookmarkEnd w:id="0"/>
      <w:r>
        <w:rPr>
          <w:rStyle w:val="Strong"/>
        </w:rPr>
        <w:t>Výsledky 2.kola PP družstev mladšího žactva:</w:t>
      </w:r>
    </w:p>
    <w:p w:rsidR="008D6A6D" w:rsidRDefault="008D6A6D"/>
    <w:tbl>
      <w:tblPr>
        <w:tblW w:w="5620" w:type="dxa"/>
        <w:tblCellMar>
          <w:left w:w="70" w:type="dxa"/>
          <w:right w:w="70" w:type="dxa"/>
        </w:tblCellMar>
        <w:tblLook w:val="00A0"/>
      </w:tblPr>
      <w:tblGrid>
        <w:gridCol w:w="2940"/>
        <w:gridCol w:w="1500"/>
        <w:gridCol w:w="1180"/>
      </w:tblGrid>
      <w:tr w:rsidR="008D6A6D" w:rsidRPr="0026684A" w:rsidTr="00811109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oddíl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pomocné body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h</w:t>
            </w:r>
            <w:r>
              <w:rPr>
                <w:rFonts w:cs="Calibri"/>
                <w:lang w:eastAsia="cs-CZ"/>
              </w:rPr>
              <w:t>l</w:t>
            </w:r>
            <w:r w:rsidRPr="00811109">
              <w:rPr>
                <w:rFonts w:cs="Calibri"/>
                <w:lang w:eastAsia="cs-CZ"/>
              </w:rPr>
              <w:t>avní body</w:t>
            </w:r>
          </w:p>
        </w:tc>
      </w:tr>
      <w:tr w:rsidR="008D6A6D" w:rsidRPr="0026684A" w:rsidTr="00811109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411B37">
            <w:pPr>
              <w:spacing w:after="0" w:line="240" w:lineRule="auto"/>
              <w:rPr>
                <w:rFonts w:cs="Calibri"/>
                <w:lang w:eastAsia="cs-CZ"/>
              </w:rPr>
            </w:pPr>
            <w:r w:rsidRPr="0026684A">
              <w:rPr>
                <w:rStyle w:val="Strong"/>
              </w:rPr>
              <w:t>Atletika Jižní Město z.s. „A“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679,5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10</w:t>
            </w:r>
          </w:p>
        </w:tc>
      </w:tr>
      <w:tr w:rsidR="008D6A6D" w:rsidRPr="0026684A" w:rsidTr="00811109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Spartak Praha 4 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9</w:t>
            </w:r>
          </w:p>
        </w:tc>
      </w:tr>
      <w:tr w:rsidR="008D6A6D" w:rsidRPr="0026684A" w:rsidTr="00811109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SC Radotín Praha 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544,5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8</w:t>
            </w:r>
          </w:p>
        </w:tc>
      </w:tr>
      <w:tr w:rsidR="008D6A6D" w:rsidRPr="0026684A" w:rsidTr="00811109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AK VEGA z.s.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492,5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7</w:t>
            </w:r>
          </w:p>
        </w:tc>
      </w:tr>
      <w:tr w:rsidR="008D6A6D" w:rsidRPr="0026684A" w:rsidTr="00811109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SK Aktis Praha z.s. 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6</w:t>
            </w:r>
          </w:p>
        </w:tc>
      </w:tr>
      <w:tr w:rsidR="008D6A6D" w:rsidRPr="0026684A" w:rsidTr="00811109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Spartak Praha 4 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402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5</w:t>
            </w:r>
          </w:p>
        </w:tc>
      </w:tr>
      <w:tr w:rsidR="008D6A6D" w:rsidRPr="0026684A" w:rsidTr="00811109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TJ Stodůlky Praha, z.s.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367,5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4</w:t>
            </w:r>
          </w:p>
        </w:tc>
      </w:tr>
      <w:tr w:rsidR="008D6A6D" w:rsidRPr="0026684A" w:rsidTr="00811109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SC Radotín Praha 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363,5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3</w:t>
            </w:r>
          </w:p>
        </w:tc>
      </w:tr>
      <w:tr w:rsidR="008D6A6D" w:rsidRPr="0026684A" w:rsidTr="00811109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SK Aktis Praha z.s. 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2</w:t>
            </w:r>
          </w:p>
        </w:tc>
      </w:tr>
      <w:tr w:rsidR="008D6A6D" w:rsidRPr="0026684A" w:rsidTr="00811109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411B37">
            <w:pPr>
              <w:spacing w:after="0" w:line="240" w:lineRule="auto"/>
              <w:rPr>
                <w:rFonts w:cs="Calibri"/>
                <w:lang w:eastAsia="cs-CZ"/>
              </w:rPr>
            </w:pPr>
            <w:r w:rsidRPr="0026684A">
              <w:rPr>
                <w:rStyle w:val="Strong"/>
              </w:rPr>
              <w:t>Atletika Jižní Město z.s. „B“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1</w:t>
            </w:r>
          </w:p>
        </w:tc>
      </w:tr>
    </w:tbl>
    <w:p w:rsidR="008D6A6D" w:rsidRDefault="008D6A6D"/>
    <w:p w:rsidR="008D6A6D" w:rsidRDefault="008D6A6D">
      <w:r>
        <w:rPr>
          <w:rStyle w:val="Strong"/>
        </w:rPr>
        <w:t>Pořadí po 2.kole:</w:t>
      </w:r>
    </w:p>
    <w:tbl>
      <w:tblPr>
        <w:tblW w:w="6820" w:type="dxa"/>
        <w:tblCellMar>
          <w:left w:w="70" w:type="dxa"/>
          <w:right w:w="70" w:type="dxa"/>
        </w:tblCellMar>
        <w:tblLook w:val="00A0"/>
      </w:tblPr>
      <w:tblGrid>
        <w:gridCol w:w="1200"/>
        <w:gridCol w:w="2940"/>
        <w:gridCol w:w="1500"/>
        <w:gridCol w:w="1180"/>
      </w:tblGrid>
      <w:tr w:rsidR="008D6A6D" w:rsidRPr="0026684A" w:rsidTr="008111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oddíl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pomocné body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hlavní body</w:t>
            </w:r>
          </w:p>
        </w:tc>
      </w:tr>
      <w:tr w:rsidR="008D6A6D" w:rsidRPr="0026684A" w:rsidTr="008111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411B37">
            <w:pPr>
              <w:spacing w:after="0" w:line="240" w:lineRule="auto"/>
              <w:rPr>
                <w:rFonts w:cs="Calibri"/>
                <w:lang w:eastAsia="cs-CZ"/>
              </w:rPr>
            </w:pPr>
            <w:r w:rsidRPr="0026684A">
              <w:rPr>
                <w:rStyle w:val="Strong"/>
              </w:rPr>
              <w:t>Atletika Jižní Město z.s. „A“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1098,5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20</w:t>
            </w:r>
          </w:p>
        </w:tc>
      </w:tr>
      <w:tr w:rsidR="008D6A6D" w:rsidRPr="0026684A" w:rsidTr="008111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Spartak Praha 4 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1012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18</w:t>
            </w:r>
          </w:p>
        </w:tc>
      </w:tr>
      <w:tr w:rsidR="008D6A6D" w:rsidRPr="0026684A" w:rsidTr="008111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3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SC Radotín Praha 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807,5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15</w:t>
            </w:r>
          </w:p>
        </w:tc>
      </w:tr>
      <w:tr w:rsidR="008D6A6D" w:rsidRPr="0026684A" w:rsidTr="008111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SK Aktis Praha z.s. 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846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14</w:t>
            </w:r>
          </w:p>
        </w:tc>
      </w:tr>
      <w:tr w:rsidR="008D6A6D" w:rsidRPr="0026684A" w:rsidTr="008111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AK VEGA z.s.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670,5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13</w:t>
            </w:r>
          </w:p>
        </w:tc>
      </w:tr>
      <w:tr w:rsidR="008D6A6D" w:rsidRPr="0026684A" w:rsidTr="008111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TJ Stodůlky Praha, z.s.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536,5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9</w:t>
            </w:r>
          </w:p>
        </w:tc>
      </w:tr>
      <w:tr w:rsidR="008D6A6D" w:rsidRPr="0026684A" w:rsidTr="008111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7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Spartak Praha 4 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8</w:t>
            </w:r>
          </w:p>
        </w:tc>
      </w:tr>
      <w:tr w:rsidR="008D6A6D" w:rsidRPr="0026684A" w:rsidTr="008111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SC Radotín Praha 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529,5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7</w:t>
            </w:r>
          </w:p>
        </w:tc>
      </w:tr>
      <w:tr w:rsidR="008D6A6D" w:rsidRPr="0026684A" w:rsidTr="008111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SK Aktis Praha z.s. 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4</w:t>
            </w:r>
          </w:p>
        </w:tc>
      </w:tr>
      <w:tr w:rsidR="008D6A6D" w:rsidRPr="0026684A" w:rsidTr="0081110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10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411B37">
            <w:pPr>
              <w:spacing w:after="0" w:line="240" w:lineRule="auto"/>
              <w:rPr>
                <w:rFonts w:cs="Calibri"/>
                <w:lang w:eastAsia="cs-CZ"/>
              </w:rPr>
            </w:pPr>
            <w:r w:rsidRPr="0026684A">
              <w:rPr>
                <w:rStyle w:val="Strong"/>
              </w:rPr>
              <w:t>Atletika Jižní Město z.s. „B“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A6D" w:rsidRPr="00811109" w:rsidRDefault="008D6A6D" w:rsidP="00811109">
            <w:pPr>
              <w:spacing w:after="0" w:line="240" w:lineRule="auto"/>
              <w:jc w:val="right"/>
              <w:rPr>
                <w:rFonts w:cs="Calibri"/>
                <w:lang w:eastAsia="cs-CZ"/>
              </w:rPr>
            </w:pPr>
            <w:r w:rsidRPr="00811109">
              <w:rPr>
                <w:rFonts w:cs="Calibri"/>
                <w:lang w:eastAsia="cs-CZ"/>
              </w:rPr>
              <w:t>2</w:t>
            </w:r>
          </w:p>
        </w:tc>
      </w:tr>
    </w:tbl>
    <w:p w:rsidR="008D6A6D" w:rsidRDefault="008D6A6D"/>
    <w:p w:rsidR="008D6A6D" w:rsidRDefault="008D6A6D">
      <w:r>
        <w:t>3.kolo proběhne 30.5. na Děkance.</w:t>
      </w:r>
    </w:p>
    <w:sectPr w:rsidR="008D6A6D" w:rsidSect="002D05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A6D" w:rsidRDefault="008D6A6D" w:rsidP="00FD64DE">
      <w:pPr>
        <w:spacing w:after="0" w:line="240" w:lineRule="auto"/>
      </w:pPr>
      <w:r>
        <w:separator/>
      </w:r>
    </w:p>
  </w:endnote>
  <w:endnote w:type="continuationSeparator" w:id="0">
    <w:p w:rsidR="008D6A6D" w:rsidRDefault="008D6A6D" w:rsidP="00FD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A6D" w:rsidRDefault="008D6A6D" w:rsidP="00FD64DE">
      <w:pPr>
        <w:spacing w:after="0" w:line="240" w:lineRule="auto"/>
      </w:pPr>
      <w:r>
        <w:separator/>
      </w:r>
    </w:p>
  </w:footnote>
  <w:footnote w:type="continuationSeparator" w:id="0">
    <w:p w:rsidR="008D6A6D" w:rsidRDefault="008D6A6D" w:rsidP="00FD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6D" w:rsidRDefault="008D6A6D">
    <w:pPr>
      <w:pStyle w:val="Header"/>
    </w:pPr>
    <w:r>
      <w:t>Zpravodaj č. 3</w:t>
    </w:r>
  </w:p>
  <w:p w:rsidR="008D6A6D" w:rsidRDefault="008D6A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B7D"/>
    <w:rsid w:val="0018578D"/>
    <w:rsid w:val="001F3308"/>
    <w:rsid w:val="002225FE"/>
    <w:rsid w:val="0026684A"/>
    <w:rsid w:val="002D0595"/>
    <w:rsid w:val="00411B37"/>
    <w:rsid w:val="004149E2"/>
    <w:rsid w:val="00692283"/>
    <w:rsid w:val="00811109"/>
    <w:rsid w:val="0086116F"/>
    <w:rsid w:val="008D6A6D"/>
    <w:rsid w:val="00945B7D"/>
    <w:rsid w:val="009E539F"/>
    <w:rsid w:val="00B51D34"/>
    <w:rsid w:val="00BB1BB4"/>
    <w:rsid w:val="00F64B4C"/>
    <w:rsid w:val="00FB3B4B"/>
    <w:rsid w:val="00FD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9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64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D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64DE"/>
    <w:rPr>
      <w:rFonts w:cs="Times New Roman"/>
    </w:rPr>
  </w:style>
  <w:style w:type="character" w:styleId="Strong">
    <w:name w:val="Strong"/>
    <w:basedOn w:val="DefaultParagraphFont"/>
    <w:uiPriority w:val="99"/>
    <w:qFormat/>
    <w:rsid w:val="00411B3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113</Words>
  <Characters>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2</dc:title>
  <dc:subject/>
  <dc:creator>Petr Dubský</dc:creator>
  <cp:keywords/>
  <dc:description/>
  <cp:lastModifiedBy>Fouckova</cp:lastModifiedBy>
  <cp:revision>2</cp:revision>
  <dcterms:created xsi:type="dcterms:W3CDTF">2019-05-25T05:55:00Z</dcterms:created>
  <dcterms:modified xsi:type="dcterms:W3CDTF">2019-05-25T05:55:00Z</dcterms:modified>
</cp:coreProperties>
</file>